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E8" w:rsidRDefault="006E26E8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6E26E8" w:rsidRDefault="006E26E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E26E8" w:rsidRDefault="006E26E8" w:rsidP="00322B00">
      <w:pPr>
        <w:jc w:val="center"/>
        <w:rPr>
          <w:b/>
          <w:bCs/>
          <w:sz w:val="24"/>
          <w:szCs w:val="24"/>
        </w:rPr>
      </w:pPr>
    </w:p>
    <w:p w:rsidR="006E26E8" w:rsidRDefault="006E26E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6E26E8" w:rsidRDefault="006E26E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E26E8" w:rsidRPr="00813361" w:rsidRDefault="006E26E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E26E8" w:rsidRDefault="006E26E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6E26E8" w:rsidRPr="00611248" w:rsidRDefault="006E26E8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348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E26E8" w:rsidRDefault="006E26E8" w:rsidP="00322B00">
      <w:pPr>
        <w:ind w:firstLine="708"/>
        <w:jc w:val="both"/>
        <w:rPr>
          <w:sz w:val="24"/>
          <w:szCs w:val="24"/>
        </w:rPr>
      </w:pPr>
    </w:p>
    <w:p w:rsidR="006E26E8" w:rsidRDefault="006E26E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26E8" w:rsidRDefault="006E26E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6E26E8" w:rsidRDefault="006E26E8" w:rsidP="006F3F5E">
      <w:pPr>
        <w:jc w:val="both"/>
        <w:rPr>
          <w:sz w:val="24"/>
          <w:szCs w:val="24"/>
        </w:rPr>
      </w:pPr>
    </w:p>
    <w:p w:rsidR="006E26E8" w:rsidRDefault="006E26E8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54882412-443.597 sayılı yazısı katip üye tarafından okundu.</w:t>
      </w:r>
    </w:p>
    <w:p w:rsidR="006E26E8" w:rsidRPr="00907594" w:rsidRDefault="006E26E8" w:rsidP="00322B00">
      <w:pPr>
        <w:jc w:val="both"/>
        <w:rPr>
          <w:sz w:val="24"/>
          <w:szCs w:val="24"/>
        </w:rPr>
      </w:pPr>
    </w:p>
    <w:p w:rsidR="006E26E8" w:rsidRPr="004A226F" w:rsidRDefault="006E26E8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E26E8" w:rsidRPr="004A226F" w:rsidRDefault="006E26E8" w:rsidP="00322B00">
      <w:pPr>
        <w:ind w:firstLine="708"/>
        <w:jc w:val="both"/>
        <w:rPr>
          <w:sz w:val="24"/>
          <w:szCs w:val="24"/>
        </w:rPr>
      </w:pPr>
    </w:p>
    <w:p w:rsidR="006E26E8" w:rsidRPr="00B8483F" w:rsidRDefault="006E26E8" w:rsidP="00A3631E">
      <w:pPr>
        <w:ind w:firstLine="708"/>
        <w:jc w:val="both"/>
        <w:rPr>
          <w:sz w:val="24"/>
          <w:szCs w:val="24"/>
        </w:rPr>
      </w:pPr>
      <w:r w:rsidRPr="00E26226">
        <w:rPr>
          <w:sz w:val="24"/>
          <w:szCs w:val="24"/>
        </w:rPr>
        <w:t xml:space="preserve">Mersin İli, Akdeniz İlçesi sınırları içerisinde kalan ve 18-19-20 MN, 19 M-II imar paftalarına isabet eden ve ekli sınır tahdit krokisinde işaretli alanlarda UKOME  (Ulaşım Koordinasyon Merkezi) Genel Kurulu’nun 20.02.2013 tarih ve 14 sayılı kararının uygulanmasına yönelik hazırlanan 1/5000 ölçekli nazım imar planı ve 1/1000 ölçekli uygulama imar planı değişikliği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>,          Çevre-Sağlık Komisyonu ve Ulaşım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2303F3">
        <w:rPr>
          <w:b/>
          <w:bCs/>
          <w:color w:val="000000"/>
          <w:sz w:val="24"/>
          <w:szCs w:val="24"/>
        </w:rPr>
        <w:t xml:space="preserve">müştereken </w:t>
      </w:r>
      <w:r w:rsidRPr="00E26226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6E26E8" w:rsidRPr="00B8483F" w:rsidRDefault="006E26E8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6E26E8" w:rsidRDefault="006E26E8" w:rsidP="00322B00">
      <w:pPr>
        <w:ind w:firstLine="708"/>
        <w:jc w:val="both"/>
        <w:rPr>
          <w:sz w:val="24"/>
          <w:szCs w:val="24"/>
        </w:rPr>
      </w:pPr>
    </w:p>
    <w:p w:rsidR="006E26E8" w:rsidRDefault="006E26E8" w:rsidP="00322B00">
      <w:pPr>
        <w:ind w:firstLine="708"/>
        <w:jc w:val="both"/>
        <w:rPr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E26E8" w:rsidRDefault="006E26E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p w:rsidR="006E26E8" w:rsidRDefault="006E26E8" w:rsidP="00322B00">
      <w:pPr>
        <w:jc w:val="both"/>
        <w:rPr>
          <w:b/>
          <w:bCs/>
          <w:sz w:val="24"/>
          <w:szCs w:val="24"/>
        </w:rPr>
      </w:pPr>
    </w:p>
    <w:sectPr w:rsidR="006E26E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159A7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303F3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17047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2CA0"/>
    <w:rsid w:val="005C5B43"/>
    <w:rsid w:val="005E258F"/>
    <w:rsid w:val="005E49B6"/>
    <w:rsid w:val="005F12B8"/>
    <w:rsid w:val="005F3417"/>
    <w:rsid w:val="00611248"/>
    <w:rsid w:val="00611C47"/>
    <w:rsid w:val="006324DF"/>
    <w:rsid w:val="00632796"/>
    <w:rsid w:val="00644423"/>
    <w:rsid w:val="00686706"/>
    <w:rsid w:val="006A433A"/>
    <w:rsid w:val="006E26E8"/>
    <w:rsid w:val="006F01AD"/>
    <w:rsid w:val="006F2CDE"/>
    <w:rsid w:val="006F3F5E"/>
    <w:rsid w:val="00713202"/>
    <w:rsid w:val="00715186"/>
    <w:rsid w:val="00755B7C"/>
    <w:rsid w:val="007705CD"/>
    <w:rsid w:val="007B44C7"/>
    <w:rsid w:val="007C69BA"/>
    <w:rsid w:val="007C76A4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65284"/>
    <w:rsid w:val="00D761F9"/>
    <w:rsid w:val="00D92C8B"/>
    <w:rsid w:val="00E133FC"/>
    <w:rsid w:val="00E26226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188</Words>
  <Characters>1077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11</cp:revision>
  <cp:lastPrinted>2014-09-08T15:54:00Z</cp:lastPrinted>
  <dcterms:created xsi:type="dcterms:W3CDTF">2014-07-08T12:49:00Z</dcterms:created>
  <dcterms:modified xsi:type="dcterms:W3CDTF">2014-09-08T15:54:00Z</dcterms:modified>
</cp:coreProperties>
</file>